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4C68">
      <w:pPr>
        <w:pStyle w:val="ReturnAddress"/>
        <w:framePr w:w="4665" w:wrap="notBeside" w:x="6281" w:y="14839"/>
        <w:rPr>
          <w:rFonts w:ascii="Britannic Bold" w:hAnsi="Britannic Bold"/>
          <w:color w:val="C0C0C0"/>
          <w:sz w:val="20"/>
        </w:rPr>
      </w:pPr>
      <w:r>
        <w:rPr>
          <w:rFonts w:ascii="Britannic Bold" w:hAnsi="Britannic Bold"/>
          <w:color w:val="C0C0C0"/>
          <w:sz w:val="20"/>
        </w:rPr>
        <w:t xml:space="preserve">Corrientes </w:t>
      </w:r>
      <w:proofErr w:type="gramStart"/>
      <w:r>
        <w:rPr>
          <w:rFonts w:ascii="Britannic Bold" w:hAnsi="Britannic Bold"/>
          <w:color w:val="C0C0C0"/>
          <w:sz w:val="20"/>
        </w:rPr>
        <w:t>1123  Buenos</w:t>
      </w:r>
      <w:proofErr w:type="gramEnd"/>
      <w:r>
        <w:rPr>
          <w:rFonts w:ascii="Britannic Bold" w:hAnsi="Britannic Bold"/>
          <w:color w:val="C0C0C0"/>
          <w:sz w:val="20"/>
        </w:rPr>
        <w:t xml:space="preserve"> Aires 1120 Argentina</w:t>
      </w:r>
    </w:p>
    <w:p w:rsidR="00000000" w:rsidRDefault="00314C68">
      <w:pPr>
        <w:pStyle w:val="Heading1"/>
        <w:ind w:right="135"/>
        <w:jc w:val="center"/>
        <w:rPr>
          <w:noProof/>
          <w:sz w:val="36"/>
        </w:rPr>
      </w:pPr>
      <w:r>
        <w:rPr>
          <w:noProof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7" type="#_x0000_t136" style="position:absolute;left:0;text-align:left;margin-left:-77.85pt;margin-top:-81.55pt;width:501pt;height:36.95pt;z-index:251657216" o:allowincell="f" adj=",10800" fillcolor="silver" strokecolor="#333" strokeweight="1pt">
            <v:fill focus="100%" type="gradient"/>
            <v:shadow on="t" offset="-1pt,1pt" offset2="10pt,14pt"/>
            <v:textpath style="font-family:&quot;Britannic Bold&quot;;v-text-kern:t" trim="t" fitpath="t" string="Computers Today"/>
          </v:shape>
        </w:pict>
      </w:r>
      <w:r>
        <w:rPr>
          <w:noProof/>
          <w:sz w:val="36"/>
        </w:rPr>
        <w:pict>
          <v:shape id="_x0000_s1058" type="#_x0000_t136" style="position:absolute;left:0;text-align:left;margin-left:27.6pt;margin-top:-31.15pt;width:285.15pt;height:15.15pt;z-index:251658240" o:allowincell="f">
            <v:fill color2="#aaa" focus="100%" type="gradient"/>
            <v:shadow color="#4d4d4d" offset=",3pt"/>
            <v:textpath style="font-family:&quot;Britannic Bold&quot;;font-size:18pt;font-style:italic;v-text-spacing:78650f;v-text-kern:t" trim="t" fitpath="t" string="A Newsletter for PC Users&#10;"/>
          </v:shape>
        </w:pict>
      </w:r>
      <w:r>
        <w:rPr>
          <w:noProof/>
          <w:sz w:val="36"/>
        </w:rPr>
        <w:t>Subscriber Survey</w:t>
      </w:r>
    </w:p>
    <w:p w:rsidR="00000000" w:rsidRDefault="00314C68">
      <w:pPr>
        <w:ind w:right="135"/>
      </w:pPr>
    </w:p>
    <w:p w:rsidR="00000000" w:rsidRDefault="00314C68">
      <w:pPr>
        <w:pStyle w:val="text"/>
        <w:rPr>
          <w:snapToGrid w:val="0"/>
        </w:rPr>
      </w:pPr>
      <w:r w:rsidRPr="009223DF">
        <w:rPr>
          <w:snapToGrid w:val="0"/>
          <w:lang w:val="en-US"/>
        </w:rPr>
        <w:t>Thank</w:t>
      </w:r>
      <w:r>
        <w:rPr>
          <w:snapToGrid w:val="0"/>
        </w:rPr>
        <w:t xml:space="preserve"> </w:t>
      </w:r>
      <w:r w:rsidRPr="00F5615C">
        <w:rPr>
          <w:snapToGrid w:val="0"/>
          <w:lang w:val="en-US"/>
        </w:rPr>
        <w:t>you</w:t>
      </w:r>
      <w:r>
        <w:rPr>
          <w:snapToGrid w:val="0"/>
        </w:rPr>
        <w:t xml:space="preserve"> </w:t>
      </w:r>
      <w:r w:rsidRPr="00C71668">
        <w:rPr>
          <w:snapToGrid w:val="0"/>
          <w:lang w:val="en-US"/>
        </w:rPr>
        <w:t>for</w:t>
      </w:r>
      <w:r>
        <w:rPr>
          <w:snapToGrid w:val="0"/>
        </w:rPr>
        <w:t xml:space="preserve"> </w:t>
      </w:r>
      <w:r w:rsidRPr="00C71668">
        <w:rPr>
          <w:snapToGrid w:val="0"/>
          <w:lang w:val="en-US"/>
        </w:rPr>
        <w:t xml:space="preserve">helping with our efforts to meet the needs </w:t>
      </w:r>
      <w:r>
        <w:rPr>
          <w:snapToGrid w:val="0"/>
        </w:rPr>
        <w:t xml:space="preserve">of </w:t>
      </w:r>
      <w:r w:rsidRPr="00C71668">
        <w:rPr>
          <w:snapToGrid w:val="0"/>
          <w:lang w:val="en-US"/>
        </w:rPr>
        <w:t>our readers</w:t>
      </w:r>
      <w:r>
        <w:rPr>
          <w:snapToGrid w:val="0"/>
        </w:rPr>
        <w:t>!</w:t>
      </w:r>
    </w:p>
    <w:p w:rsidR="00000000" w:rsidRDefault="00314C68">
      <w:pPr>
        <w:pStyle w:val="text"/>
      </w:pPr>
      <w:r w:rsidRPr="00C71668">
        <w:rPr>
          <w:snapToGrid w:val="0"/>
          <w:lang w:val="en-US"/>
        </w:rPr>
        <w:t xml:space="preserve">Please answer the questions below honestly </w:t>
      </w:r>
      <w:r>
        <w:rPr>
          <w:snapToGrid w:val="0"/>
        </w:rPr>
        <w:t xml:space="preserve">and </w:t>
      </w:r>
      <w:r w:rsidRPr="00C71668">
        <w:rPr>
          <w:snapToGrid w:val="0"/>
          <w:lang w:val="en-US"/>
        </w:rPr>
        <w:t>completely</w:t>
      </w:r>
      <w:r>
        <w:rPr>
          <w:snapToGrid w:val="0"/>
        </w:rPr>
        <w:t xml:space="preserve">, as </w:t>
      </w:r>
      <w:r w:rsidRPr="00C71668">
        <w:rPr>
          <w:snapToGrid w:val="0"/>
          <w:lang w:val="en-US"/>
        </w:rPr>
        <w:t>they apply to you personally</w:t>
      </w:r>
      <w:r>
        <w:rPr>
          <w:snapToGrid w:val="0"/>
        </w:rPr>
        <w:t xml:space="preserve">. </w:t>
      </w:r>
      <w:r w:rsidRPr="00C71668">
        <w:rPr>
          <w:snapToGrid w:val="0"/>
          <w:lang w:val="en-US"/>
        </w:rPr>
        <w:t xml:space="preserve">For some questions you </w:t>
      </w:r>
      <w:r>
        <w:rPr>
          <w:snapToGrid w:val="0"/>
        </w:rPr>
        <w:t>ca</w:t>
      </w:r>
      <w:r>
        <w:rPr>
          <w:snapToGrid w:val="0"/>
        </w:rPr>
        <w:t xml:space="preserve">n check more </w:t>
      </w:r>
      <w:r w:rsidRPr="00C71668">
        <w:rPr>
          <w:snapToGrid w:val="0"/>
          <w:lang w:val="en-US"/>
        </w:rPr>
        <w:t>than one answer</w:t>
      </w:r>
      <w:r>
        <w:rPr>
          <w:snapToGrid w:val="0"/>
        </w:rPr>
        <w:t xml:space="preserve">. </w:t>
      </w:r>
      <w:r w:rsidRPr="00C71668">
        <w:rPr>
          <w:snapToGrid w:val="0"/>
          <w:lang w:val="en-US"/>
        </w:rPr>
        <w:t xml:space="preserve">Return the survey </w:t>
      </w:r>
      <w:r>
        <w:rPr>
          <w:snapToGrid w:val="0"/>
        </w:rPr>
        <w:t xml:space="preserve">in </w:t>
      </w:r>
      <w:r w:rsidRPr="00C71668">
        <w:rPr>
          <w:snapToGrid w:val="0"/>
          <w:lang w:val="en-US"/>
        </w:rPr>
        <w:t>the envelope provided</w:t>
      </w:r>
      <w:r>
        <w:rPr>
          <w:snapToGrid w:val="0"/>
        </w:rPr>
        <w:t>.</w:t>
      </w:r>
    </w:p>
    <w:p w:rsidR="00000000" w:rsidRDefault="00314C68">
      <w:pPr>
        <w:pStyle w:val="Heading6"/>
        <w:numPr>
          <w:ilvl w:val="0"/>
          <w:numId w:val="43"/>
        </w:numPr>
        <w:ind w:right="135"/>
      </w:pPr>
      <w:r>
        <w:t xml:space="preserve">I use a </w:t>
      </w:r>
      <w:r w:rsidRPr="00C71668">
        <w:rPr>
          <w:lang w:val="en-US"/>
        </w:rPr>
        <w:t xml:space="preserve">computer </w:t>
      </w:r>
      <w:r>
        <w:t>at:</w:t>
      </w:r>
    </w:p>
    <w:p w:rsidR="00000000" w:rsidRDefault="00314C68">
      <w:pPr>
        <w:ind w:left="142" w:right="135" w:hanging="142"/>
        <w:rPr>
          <w:sz w:val="24"/>
        </w:rPr>
      </w:pPr>
      <w:r w:rsidRPr="00C71668">
        <w:rPr>
          <w:lang w:val="en-US"/>
        </w:rPr>
        <w:t>Work</w:t>
      </w:r>
    </w:p>
    <w:p w:rsidR="00000000" w:rsidRDefault="00314C68">
      <w:pPr>
        <w:ind w:left="142" w:right="135" w:hanging="142"/>
      </w:pPr>
      <w:r>
        <w:t>Home</w:t>
      </w:r>
    </w:p>
    <w:p w:rsidR="00000000" w:rsidRDefault="00314C68">
      <w:pPr>
        <w:pStyle w:val="Heading6"/>
        <w:numPr>
          <w:ilvl w:val="0"/>
          <w:numId w:val="43"/>
        </w:numPr>
        <w:ind w:right="135"/>
      </w:pPr>
      <w:r>
        <w:t>I use software at work for:</w:t>
      </w:r>
    </w:p>
    <w:p w:rsidR="00000000" w:rsidRDefault="00314C68">
      <w:pPr>
        <w:ind w:left="142" w:right="135" w:hanging="142"/>
      </w:pPr>
      <w:r>
        <w:t xml:space="preserve">Word </w:t>
      </w:r>
      <w:r w:rsidRPr="00C71668">
        <w:rPr>
          <w:lang w:val="en-US"/>
        </w:rPr>
        <w:t>processing</w:t>
      </w:r>
    </w:p>
    <w:p w:rsidR="00000000" w:rsidRDefault="00314C68">
      <w:pPr>
        <w:ind w:left="142" w:right="135" w:hanging="142"/>
      </w:pPr>
      <w:r w:rsidRPr="00C71668">
        <w:rPr>
          <w:lang w:val="en-US"/>
        </w:rPr>
        <w:t>Spreadsheets</w:t>
      </w:r>
    </w:p>
    <w:p w:rsidR="00000000" w:rsidRDefault="00314C68">
      <w:pPr>
        <w:ind w:left="142" w:right="135" w:hanging="142"/>
      </w:pPr>
      <w:r w:rsidRPr="00C71668">
        <w:rPr>
          <w:lang w:val="en-US"/>
        </w:rPr>
        <w:t>Contact</w:t>
      </w:r>
      <w:r>
        <w:t xml:space="preserve"> </w:t>
      </w:r>
      <w:r w:rsidRPr="00C71668">
        <w:rPr>
          <w:lang w:val="en-US"/>
        </w:rPr>
        <w:t>management</w:t>
      </w:r>
    </w:p>
    <w:p w:rsidR="00000000" w:rsidRDefault="00314C68">
      <w:pPr>
        <w:ind w:left="142" w:right="135" w:hanging="142"/>
      </w:pPr>
      <w:r>
        <w:t>Calendar</w:t>
      </w:r>
    </w:p>
    <w:p w:rsidR="00000000" w:rsidRDefault="00314C68">
      <w:pPr>
        <w:ind w:left="142" w:right="135" w:hanging="142"/>
      </w:pPr>
      <w:r>
        <w:t>CAD</w:t>
      </w:r>
    </w:p>
    <w:p w:rsidR="00000000" w:rsidRDefault="00314C68">
      <w:pPr>
        <w:ind w:left="142" w:right="135" w:hanging="142"/>
      </w:pPr>
      <w:r w:rsidRPr="00C71668">
        <w:rPr>
          <w:lang w:val="en-US"/>
        </w:rPr>
        <w:t>Database</w:t>
      </w:r>
    </w:p>
    <w:p w:rsidR="00000000" w:rsidRDefault="00314C68">
      <w:pPr>
        <w:ind w:left="142" w:right="135" w:hanging="142"/>
      </w:pPr>
      <w:r w:rsidRPr="00C71668">
        <w:rPr>
          <w:lang w:val="en-US"/>
        </w:rPr>
        <w:t>Graphics</w:t>
      </w:r>
      <w:r>
        <w:t xml:space="preserve"> </w:t>
      </w:r>
      <w:r w:rsidRPr="00C71668">
        <w:rPr>
          <w:lang w:val="en-US"/>
        </w:rPr>
        <w:t>design</w:t>
      </w:r>
      <w:r>
        <w:t>/</w:t>
      </w:r>
      <w:r w:rsidRPr="00C71668">
        <w:rPr>
          <w:lang w:val="en-US"/>
        </w:rPr>
        <w:t>creation</w:t>
      </w:r>
    </w:p>
    <w:p w:rsidR="00000000" w:rsidRDefault="00314C68">
      <w:pPr>
        <w:ind w:left="142" w:right="135" w:hanging="142"/>
      </w:pPr>
      <w:r w:rsidRPr="00C71668">
        <w:rPr>
          <w:lang w:val="en-US"/>
        </w:rPr>
        <w:t>Graphics</w:t>
      </w:r>
      <w:r>
        <w:t xml:space="preserve"> </w:t>
      </w:r>
      <w:r w:rsidRPr="00C71668">
        <w:rPr>
          <w:lang w:val="en-US"/>
        </w:rPr>
        <w:t>management</w:t>
      </w:r>
    </w:p>
    <w:p w:rsidR="00000000" w:rsidRDefault="00314C68">
      <w:pPr>
        <w:ind w:left="142" w:right="135" w:hanging="142"/>
      </w:pPr>
      <w:r>
        <w:t xml:space="preserve">Desktop </w:t>
      </w:r>
      <w:r w:rsidRPr="00C71668">
        <w:rPr>
          <w:lang w:val="en-US"/>
        </w:rPr>
        <w:t>publishing</w:t>
      </w:r>
    </w:p>
    <w:p w:rsidR="00000000" w:rsidRDefault="00314C68">
      <w:pPr>
        <w:ind w:left="142" w:right="135" w:hanging="142"/>
      </w:pPr>
      <w:r>
        <w:t>Internet</w:t>
      </w:r>
    </w:p>
    <w:p w:rsidR="00000000" w:rsidRDefault="00314C68">
      <w:pPr>
        <w:ind w:left="142" w:right="135" w:hanging="142"/>
      </w:pPr>
      <w:r>
        <w:t>Email</w:t>
      </w:r>
    </w:p>
    <w:p w:rsidR="00000000" w:rsidRDefault="00314C68">
      <w:pPr>
        <w:ind w:left="142" w:right="135" w:hanging="142"/>
      </w:pPr>
      <w:r>
        <w:t xml:space="preserve">Reference </w:t>
      </w:r>
      <w:r w:rsidRPr="00C71668">
        <w:rPr>
          <w:lang w:val="en-US"/>
        </w:rPr>
        <w:t>materials</w:t>
      </w:r>
    </w:p>
    <w:p w:rsidR="00000000" w:rsidRDefault="00314C68">
      <w:pPr>
        <w:ind w:left="142" w:right="135" w:hanging="142"/>
        <w:rPr>
          <w:snapToGrid w:val="0"/>
        </w:rPr>
      </w:pPr>
      <w:r w:rsidRPr="00C71668">
        <w:rPr>
          <w:lang w:val="en-US"/>
        </w:rPr>
        <w:t>Games</w:t>
      </w:r>
      <w:r>
        <w:t xml:space="preserve"> (Be </w:t>
      </w:r>
      <w:r w:rsidRPr="00C71668">
        <w:rPr>
          <w:lang w:val="en-US"/>
        </w:rPr>
        <w:t>honest</w:t>
      </w:r>
      <w:r>
        <w:t>!)</w:t>
      </w:r>
    </w:p>
    <w:p w:rsidR="00000000" w:rsidRDefault="00314C68">
      <w:pPr>
        <w:pStyle w:val="Heading6"/>
        <w:numPr>
          <w:ilvl w:val="0"/>
          <w:numId w:val="43"/>
        </w:numPr>
        <w:ind w:right="135"/>
      </w:pPr>
      <w:r>
        <w:t xml:space="preserve">I use software at home </w:t>
      </w:r>
      <w:r w:rsidRPr="00C71668">
        <w:rPr>
          <w:lang w:val="en-US"/>
        </w:rPr>
        <w:t>for</w:t>
      </w:r>
      <w:r>
        <w:t>:</w:t>
      </w:r>
    </w:p>
    <w:p w:rsidR="00000000" w:rsidRDefault="00314C68">
      <w:pPr>
        <w:ind w:left="142" w:right="135" w:hanging="142"/>
      </w:pPr>
      <w:r>
        <w:t xml:space="preserve">Word </w:t>
      </w:r>
      <w:r w:rsidRPr="00C71668">
        <w:rPr>
          <w:lang w:val="en-US"/>
        </w:rPr>
        <w:t>processing</w:t>
      </w:r>
    </w:p>
    <w:p w:rsidR="00C71668" w:rsidRDefault="00C71668" w:rsidP="00C71668">
      <w:pPr>
        <w:ind w:left="142" w:right="135" w:hanging="142"/>
      </w:pPr>
      <w:r w:rsidRPr="00C71668">
        <w:rPr>
          <w:lang w:val="en-US"/>
        </w:rPr>
        <w:t>Spreadsheets</w:t>
      </w:r>
    </w:p>
    <w:p w:rsidR="00C71668" w:rsidRDefault="00C71668" w:rsidP="00C71668">
      <w:pPr>
        <w:ind w:left="142" w:right="135" w:hanging="142"/>
      </w:pPr>
      <w:r w:rsidRPr="00C71668">
        <w:rPr>
          <w:lang w:val="en-US"/>
        </w:rPr>
        <w:t>Contact</w:t>
      </w:r>
      <w:r>
        <w:t xml:space="preserve"> </w:t>
      </w:r>
      <w:r w:rsidRPr="00C71668">
        <w:rPr>
          <w:lang w:val="en-US"/>
        </w:rPr>
        <w:t>management</w:t>
      </w:r>
    </w:p>
    <w:p w:rsidR="00000000" w:rsidRDefault="00314C68">
      <w:pPr>
        <w:ind w:left="142" w:right="135" w:hanging="142"/>
      </w:pPr>
      <w:r>
        <w:t>Calendar</w:t>
      </w:r>
    </w:p>
    <w:p w:rsidR="00000000" w:rsidRDefault="00314C68">
      <w:pPr>
        <w:ind w:left="142" w:right="135" w:hanging="142"/>
      </w:pPr>
      <w:r>
        <w:t>CAD</w:t>
      </w:r>
    </w:p>
    <w:p w:rsidR="00C71668" w:rsidRDefault="00C71668" w:rsidP="00C71668">
      <w:pPr>
        <w:ind w:left="142" w:right="135" w:hanging="142"/>
      </w:pPr>
      <w:r w:rsidRPr="00C71668">
        <w:rPr>
          <w:lang w:val="en-US"/>
        </w:rPr>
        <w:t>Database</w:t>
      </w:r>
    </w:p>
    <w:p w:rsidR="00C71668" w:rsidRDefault="00C71668" w:rsidP="00C71668">
      <w:pPr>
        <w:ind w:left="142" w:right="135" w:hanging="142"/>
      </w:pPr>
      <w:r w:rsidRPr="00C71668">
        <w:rPr>
          <w:lang w:val="en-US"/>
        </w:rPr>
        <w:t>Graphics</w:t>
      </w:r>
      <w:r>
        <w:t xml:space="preserve"> </w:t>
      </w:r>
      <w:r w:rsidRPr="00C71668">
        <w:rPr>
          <w:lang w:val="en-US"/>
        </w:rPr>
        <w:t>design</w:t>
      </w:r>
      <w:r>
        <w:t>/</w:t>
      </w:r>
      <w:r w:rsidRPr="00C71668">
        <w:rPr>
          <w:lang w:val="en-US"/>
        </w:rPr>
        <w:t>creation</w:t>
      </w:r>
    </w:p>
    <w:p w:rsidR="00C71668" w:rsidRDefault="00C71668" w:rsidP="00C71668">
      <w:pPr>
        <w:ind w:left="142" w:right="135" w:hanging="142"/>
      </w:pPr>
      <w:r w:rsidRPr="00C71668">
        <w:rPr>
          <w:lang w:val="en-US"/>
        </w:rPr>
        <w:t>Graphics</w:t>
      </w:r>
      <w:r>
        <w:t xml:space="preserve"> </w:t>
      </w:r>
      <w:r w:rsidRPr="00C71668">
        <w:rPr>
          <w:lang w:val="en-US"/>
        </w:rPr>
        <w:t>management</w:t>
      </w:r>
    </w:p>
    <w:p w:rsidR="00C71668" w:rsidRDefault="00C71668" w:rsidP="00C71668">
      <w:pPr>
        <w:ind w:left="142" w:right="135" w:hanging="142"/>
      </w:pPr>
      <w:r>
        <w:t xml:space="preserve">Desktop </w:t>
      </w:r>
      <w:r w:rsidRPr="00C71668">
        <w:rPr>
          <w:lang w:val="en-US"/>
        </w:rPr>
        <w:t>publishing</w:t>
      </w:r>
    </w:p>
    <w:p w:rsidR="00000000" w:rsidRDefault="00314C68">
      <w:pPr>
        <w:ind w:left="142" w:right="135" w:hanging="142"/>
      </w:pPr>
      <w:r>
        <w:t>Internet</w:t>
      </w:r>
    </w:p>
    <w:p w:rsidR="00000000" w:rsidRDefault="00314C68">
      <w:pPr>
        <w:ind w:left="142" w:right="135" w:hanging="142"/>
      </w:pPr>
      <w:r>
        <w:t>Email</w:t>
      </w:r>
    </w:p>
    <w:p w:rsidR="00000000" w:rsidRDefault="00314C68">
      <w:pPr>
        <w:ind w:left="142" w:right="135" w:hanging="142"/>
      </w:pPr>
      <w:r>
        <w:t xml:space="preserve">Reference </w:t>
      </w:r>
      <w:r w:rsidR="00C71668" w:rsidRPr="00C71668">
        <w:rPr>
          <w:lang w:val="en-US"/>
        </w:rPr>
        <w:t>materials</w:t>
      </w:r>
    </w:p>
    <w:p w:rsidR="00000000" w:rsidRDefault="00314C68" w:rsidP="00C71668">
      <w:pPr>
        <w:tabs>
          <w:tab w:val="left" w:pos="1155"/>
        </w:tabs>
        <w:ind w:left="142" w:right="135" w:hanging="142"/>
      </w:pPr>
      <w:r w:rsidRPr="00C71668">
        <w:rPr>
          <w:lang w:val="en-US"/>
        </w:rPr>
        <w:t>Games</w:t>
      </w:r>
      <w:r>
        <w:t xml:space="preserve"> </w:t>
      </w:r>
      <w:r w:rsidR="00C71668">
        <w:tab/>
      </w:r>
    </w:p>
    <w:p w:rsidR="00000000" w:rsidRDefault="00314C68">
      <w:pPr>
        <w:pStyle w:val="Heading6"/>
        <w:numPr>
          <w:ilvl w:val="0"/>
          <w:numId w:val="43"/>
        </w:numPr>
        <w:ind w:right="135"/>
      </w:pPr>
      <w:r>
        <w:t xml:space="preserve">In </w:t>
      </w:r>
      <w:r w:rsidRPr="00C71668">
        <w:rPr>
          <w:lang w:val="en-US"/>
        </w:rPr>
        <w:t>the</w:t>
      </w:r>
      <w:r>
        <w:t xml:space="preserve"> </w:t>
      </w:r>
      <w:r w:rsidRPr="00C71668">
        <w:rPr>
          <w:lang w:val="en-US"/>
        </w:rPr>
        <w:t>next</w:t>
      </w:r>
      <w:r>
        <w:t xml:space="preserve"> 12 </w:t>
      </w:r>
      <w:r w:rsidRPr="00C71668">
        <w:rPr>
          <w:lang w:val="en-US"/>
        </w:rPr>
        <w:t>months</w:t>
      </w:r>
      <w:r>
        <w:t xml:space="preserve"> I </w:t>
      </w:r>
      <w:r w:rsidRPr="00C71668">
        <w:rPr>
          <w:lang w:val="en-US"/>
        </w:rPr>
        <w:t>expect to buy or upgrade the following items</w:t>
      </w:r>
      <w:r>
        <w:t>:</w:t>
      </w:r>
    </w:p>
    <w:p w:rsidR="00000000" w:rsidRDefault="00314C68">
      <w:pPr>
        <w:ind w:left="142" w:right="135" w:hanging="142"/>
      </w:pPr>
      <w:r>
        <w:t xml:space="preserve">A complete </w:t>
      </w:r>
      <w:r w:rsidRPr="00C71668">
        <w:rPr>
          <w:lang w:val="en-US"/>
        </w:rPr>
        <w:t>computer system</w:t>
      </w:r>
    </w:p>
    <w:p w:rsidR="00000000" w:rsidRDefault="00314C68">
      <w:pPr>
        <w:ind w:left="142" w:right="135" w:hanging="142"/>
      </w:pPr>
      <w:r>
        <w:t>CPU/</w:t>
      </w:r>
      <w:r w:rsidRPr="00C71668">
        <w:rPr>
          <w:lang w:val="en-US"/>
        </w:rPr>
        <w:t>motherboard</w:t>
      </w:r>
    </w:p>
    <w:p w:rsidR="00000000" w:rsidRDefault="00314C68">
      <w:pPr>
        <w:ind w:left="142" w:right="135" w:hanging="142"/>
      </w:pPr>
      <w:r w:rsidRPr="00C71668">
        <w:rPr>
          <w:lang w:val="en-US"/>
        </w:rPr>
        <w:t>Operating</w:t>
      </w:r>
      <w:r>
        <w:t xml:space="preserve"> </w:t>
      </w:r>
      <w:r w:rsidRPr="00C71668">
        <w:rPr>
          <w:lang w:val="en-US"/>
        </w:rPr>
        <w:t>system</w:t>
      </w:r>
    </w:p>
    <w:p w:rsidR="00000000" w:rsidRDefault="00314C68">
      <w:pPr>
        <w:ind w:left="142" w:right="135" w:hanging="142"/>
      </w:pPr>
      <w:r>
        <w:t>Monitor</w:t>
      </w:r>
    </w:p>
    <w:p w:rsidR="00000000" w:rsidRDefault="00314C68">
      <w:pPr>
        <w:ind w:left="142" w:right="135" w:hanging="142"/>
      </w:pPr>
      <w:r w:rsidRPr="00C71668">
        <w:rPr>
          <w:lang w:val="en-US"/>
        </w:rPr>
        <w:t>Sound</w:t>
      </w:r>
      <w:r>
        <w:t xml:space="preserve"> </w:t>
      </w:r>
      <w:r w:rsidRPr="00C71668">
        <w:rPr>
          <w:lang w:val="en-US"/>
        </w:rPr>
        <w:t>card</w:t>
      </w:r>
      <w:r>
        <w:t>/</w:t>
      </w:r>
      <w:r w:rsidRPr="00C71668">
        <w:rPr>
          <w:lang w:val="en-US"/>
        </w:rPr>
        <w:t>speakers</w:t>
      </w:r>
    </w:p>
    <w:p w:rsidR="00000000" w:rsidRDefault="00314C68">
      <w:pPr>
        <w:ind w:left="142" w:right="135" w:hanging="142"/>
      </w:pPr>
      <w:r w:rsidRPr="00C71668">
        <w:rPr>
          <w:lang w:val="en-US"/>
        </w:rPr>
        <w:t>Hard</w:t>
      </w:r>
      <w:r>
        <w:t xml:space="preserve"> drive</w:t>
      </w:r>
    </w:p>
    <w:p w:rsidR="00000000" w:rsidRDefault="00314C68">
      <w:pPr>
        <w:ind w:left="142" w:right="135" w:hanging="142"/>
      </w:pPr>
      <w:r>
        <w:t xml:space="preserve">Backup </w:t>
      </w:r>
      <w:r w:rsidRPr="00C71668">
        <w:rPr>
          <w:lang w:val="en-US"/>
        </w:rPr>
        <w:t>system</w:t>
      </w:r>
      <w:r>
        <w:t xml:space="preserve"> </w:t>
      </w:r>
    </w:p>
    <w:p w:rsidR="00000000" w:rsidRDefault="00314C68">
      <w:pPr>
        <w:ind w:left="142" w:right="135" w:hanging="142"/>
      </w:pPr>
      <w:r>
        <w:t xml:space="preserve">Video </w:t>
      </w:r>
      <w:r w:rsidRPr="00C71668">
        <w:rPr>
          <w:lang w:val="en-US"/>
        </w:rPr>
        <w:t>card</w:t>
      </w:r>
    </w:p>
    <w:p w:rsidR="00000000" w:rsidRDefault="00314C68">
      <w:pPr>
        <w:ind w:left="142" w:right="135" w:hanging="142"/>
      </w:pPr>
      <w:r>
        <w:t>CD-drive</w:t>
      </w:r>
    </w:p>
    <w:p w:rsidR="00000000" w:rsidRDefault="00314C68">
      <w:pPr>
        <w:ind w:left="142" w:right="135" w:hanging="142"/>
      </w:pPr>
      <w:r>
        <w:t xml:space="preserve">Modem/terminal </w:t>
      </w:r>
      <w:r w:rsidRPr="00C71668">
        <w:rPr>
          <w:lang w:val="en-US"/>
        </w:rPr>
        <w:t>adaptor</w:t>
      </w:r>
    </w:p>
    <w:p w:rsidR="00000000" w:rsidRDefault="00314C68">
      <w:pPr>
        <w:ind w:left="142" w:right="135" w:hanging="142"/>
      </w:pPr>
      <w:r>
        <w:lastRenderedPageBreak/>
        <w:t>Scanner</w:t>
      </w:r>
    </w:p>
    <w:p w:rsidR="00000000" w:rsidRDefault="00314C68">
      <w:pPr>
        <w:ind w:left="142" w:right="135" w:hanging="142"/>
      </w:pPr>
      <w:r w:rsidRPr="00C71668">
        <w:rPr>
          <w:lang w:val="en-US"/>
        </w:rPr>
        <w:t>Battery</w:t>
      </w:r>
      <w:r>
        <w:t xml:space="preserve"> </w:t>
      </w:r>
      <w:r>
        <w:t>backup</w:t>
      </w:r>
    </w:p>
    <w:p w:rsidR="00000000" w:rsidRDefault="00314C68">
      <w:pPr>
        <w:ind w:left="142" w:right="135" w:hanging="142"/>
      </w:pPr>
      <w:r w:rsidRPr="00C71668">
        <w:rPr>
          <w:lang w:val="en-US"/>
        </w:rPr>
        <w:t>Printer</w:t>
      </w:r>
    </w:p>
    <w:p w:rsidR="00000000" w:rsidRDefault="00314C68">
      <w:pPr>
        <w:widowControl w:val="0"/>
        <w:rPr>
          <w:snapToGrid w:val="0"/>
          <w:sz w:val="24"/>
        </w:rPr>
      </w:pPr>
    </w:p>
    <w:p w:rsidR="00000000" w:rsidRDefault="00314C68">
      <w:pPr>
        <w:pStyle w:val="Heading6"/>
        <w:numPr>
          <w:ilvl w:val="0"/>
          <w:numId w:val="43"/>
        </w:numPr>
        <w:ind w:right="135"/>
      </w:pPr>
      <w:r>
        <w:t xml:space="preserve">I </w:t>
      </w:r>
      <w:r w:rsidRPr="00C71668">
        <w:rPr>
          <w:lang w:val="en-US"/>
        </w:rPr>
        <w:t xml:space="preserve">would like to see the following topics discussed </w:t>
      </w:r>
      <w:r>
        <w:t xml:space="preserve">in </w:t>
      </w:r>
      <w:r w:rsidRPr="00C71668">
        <w:rPr>
          <w:lang w:val="en-US"/>
        </w:rPr>
        <w:t>Computers Today</w:t>
      </w:r>
      <w:r>
        <w:t>:</w:t>
      </w:r>
    </w:p>
    <w:p w:rsidR="00000000" w:rsidRDefault="00314C68">
      <w:pPr>
        <w:ind w:left="142" w:right="135" w:hanging="142"/>
      </w:pPr>
      <w:r>
        <w:t xml:space="preserve">News </w:t>
      </w:r>
      <w:r w:rsidRPr="00C71668">
        <w:rPr>
          <w:lang w:val="en-US"/>
        </w:rPr>
        <w:t>about computer-related companies</w:t>
      </w:r>
    </w:p>
    <w:p w:rsidR="00000000" w:rsidRDefault="00314C68">
      <w:pPr>
        <w:ind w:left="142" w:right="135" w:hanging="142"/>
      </w:pPr>
      <w:r w:rsidRPr="00C71668">
        <w:rPr>
          <w:lang w:val="en-US"/>
        </w:rPr>
        <w:t>Trends</w:t>
      </w:r>
      <w:r>
        <w:t xml:space="preserve"> in hardware</w:t>
      </w:r>
    </w:p>
    <w:p w:rsidR="00000000" w:rsidRDefault="00314C68">
      <w:pPr>
        <w:ind w:left="142" w:right="135" w:hanging="142"/>
      </w:pPr>
      <w:r w:rsidRPr="00C71668">
        <w:rPr>
          <w:lang w:val="en-US"/>
        </w:rPr>
        <w:t>Trends</w:t>
      </w:r>
      <w:r>
        <w:t xml:space="preserve"> in software</w:t>
      </w:r>
    </w:p>
    <w:p w:rsidR="00000000" w:rsidRDefault="00314C68">
      <w:pPr>
        <w:ind w:left="142" w:right="135" w:hanging="142"/>
      </w:pPr>
      <w:r w:rsidRPr="00C71668">
        <w:rPr>
          <w:lang w:val="en-US"/>
        </w:rPr>
        <w:t>Tips on using these products</w:t>
      </w:r>
      <w:r>
        <w:t>: __________________________________________</w:t>
      </w:r>
    </w:p>
    <w:p w:rsidR="00000000" w:rsidRDefault="00314C68">
      <w:pPr>
        <w:ind w:left="142" w:right="135" w:hanging="142"/>
      </w:pPr>
      <w:r w:rsidRPr="00C71668">
        <w:rPr>
          <w:lang w:val="en-US"/>
        </w:rPr>
        <w:t xml:space="preserve">Product reviews </w:t>
      </w:r>
      <w:r>
        <w:t xml:space="preserve">and </w:t>
      </w:r>
      <w:r w:rsidRPr="00C71668">
        <w:rPr>
          <w:lang w:val="en-US"/>
        </w:rPr>
        <w:t>compa</w:t>
      </w:r>
      <w:bookmarkStart w:id="0" w:name="_GoBack"/>
      <w:bookmarkEnd w:id="0"/>
      <w:r w:rsidRPr="00C71668">
        <w:rPr>
          <w:lang w:val="en-US"/>
        </w:rPr>
        <w:t>risons</w:t>
      </w:r>
      <w:r>
        <w:t xml:space="preserve"> of: ____________________________________</w:t>
      </w:r>
    </w:p>
    <w:p w:rsidR="00000000" w:rsidRDefault="00314C68">
      <w:pPr>
        <w:ind w:left="142" w:right="135" w:hanging="142"/>
      </w:pPr>
    </w:p>
    <w:p w:rsidR="00314C68" w:rsidRDefault="00314C68">
      <w:pPr>
        <w:spacing w:after="220" w:line="220" w:lineRule="atLeast"/>
        <w:ind w:left="142" w:right="135" w:hanging="142"/>
      </w:pPr>
    </w:p>
    <w:sectPr w:rsidR="00314C6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2" w:h="15842" w:code="1"/>
      <w:pgMar w:top="2880" w:right="902" w:bottom="1463" w:left="2835" w:header="720" w:footer="851" w:gutter="0"/>
      <w:cols w:space="720" w:equalWidth="0">
        <w:col w:w="8170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68" w:rsidRDefault="00314C68">
      <w:r>
        <w:separator/>
      </w:r>
    </w:p>
  </w:endnote>
  <w:endnote w:type="continuationSeparator" w:id="0">
    <w:p w:rsidR="00314C68" w:rsidRDefault="0031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23DF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1" layoutInCell="0" allowOverlap="1">
              <wp:simplePos x="0" y="0"/>
              <wp:positionH relativeFrom="page">
                <wp:posOffset>3383280</wp:posOffset>
              </wp:positionH>
              <wp:positionV relativeFrom="paragraph">
                <wp:posOffset>-274320</wp:posOffset>
              </wp:positionV>
              <wp:extent cx="3733800" cy="366395"/>
              <wp:effectExtent l="0" t="0" r="0" b="0"/>
              <wp:wrapNone/>
              <wp:docPr id="14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314C68">
                          <w:pPr>
                            <w:ind w:left="2"/>
                            <w:rPr>
                              <w:spacing w:val="2"/>
                            </w:rPr>
                          </w:pPr>
                          <w:r>
                            <w:rPr>
                              <w:spacing w:val="2"/>
                              <w:sz w:val="40"/>
                            </w:rPr>
                            <w:t xml:space="preserve">. . . . . . . . . . . . . . . . . . . . . . . . . . . .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" o:spid="_x0000_s1027" style="position:absolute;left:0;text-align:left;margin-left:266.4pt;margin-top:-21.6pt;width:294pt;height:28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" o:allowincell="f" filled="f" stroked="f" strokecolor="white" strokeweight="6pt">
              <v:textbox inset="0,0,0,0">
                <w:txbxContent>
                  <w:p w:rsidR="00000000" w:rsidRDefault="00314C68">
                    <w:pPr>
                      <w:ind w:left="2"/>
                      <w:rPr>
                        <w:spacing w:val="2"/>
                      </w:rPr>
                    </w:pPr>
                    <w:r>
                      <w:rPr>
                        <w:spacing w:val="2"/>
                        <w:sz w:val="40"/>
                      </w:rPr>
                      <w:t xml:space="preserve">. . . . . . . . . . . . . . . . . . . . . . . . . . . .  </w:t>
                    </w:r>
                  </w:p>
                </w:txbxContent>
              </v:textbox>
              <w10:wrap anchorx="page"/>
              <w10:anchorlock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1" locked="1" layoutInCell="0" allowOverlap="1">
              <wp:simplePos x="0" y="0"/>
              <wp:positionH relativeFrom="page">
                <wp:posOffset>457200</wp:posOffset>
              </wp:positionH>
              <wp:positionV relativeFrom="paragraph">
                <wp:posOffset>-338455</wp:posOffset>
              </wp:positionV>
              <wp:extent cx="3502025" cy="609600"/>
              <wp:effectExtent l="0" t="0" r="0" b="0"/>
              <wp:wrapNone/>
              <wp:docPr id="13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8" o:spid="_x0000_s1026" style="position:absolute;margin-left:36pt;margin-top:-26.65pt;width:275.75pt;height:4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" o:allowincell="f" fillcolor="#dfdfdf" stroked="f" strokecolor="#e5e5e5">
              <w10:wrap anchorx="page"/>
              <w10:anchorlock/>
            </v:rect>
          </w:pict>
        </mc:Fallback>
      </mc:AlternateContent>
    </w:r>
  </w:p>
  <w:p w:rsidR="00000000" w:rsidRDefault="00314C6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23DF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1" locked="1" layoutInCell="0" allowOverlap="1">
              <wp:simplePos x="0" y="0"/>
              <wp:positionH relativeFrom="page">
                <wp:posOffset>3423920</wp:posOffset>
              </wp:positionH>
              <wp:positionV relativeFrom="paragraph">
                <wp:posOffset>-576580</wp:posOffset>
              </wp:positionV>
              <wp:extent cx="3733800" cy="366395"/>
              <wp:effectExtent l="0" t="0" r="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314C68">
                          <w:pPr>
                            <w:ind w:left="2"/>
                            <w:rPr>
                              <w:spacing w:val="2"/>
                            </w:rPr>
                          </w:pPr>
                          <w:r>
                            <w:rPr>
                              <w:spacing w:val="2"/>
                              <w:sz w:val="40"/>
                            </w:rPr>
                            <w:t xml:space="preserve">. . . . . . . . . . . . . . . . . . . . . . . . . . . .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29" style="position:absolute;left:0;text-align:left;margin-left:269.6pt;margin-top:-45.4pt;width:294pt;height:28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" o:allowincell="f" filled="f" stroked="f" strokecolor="white" strokeweight="6pt">
              <v:textbox inset="0,0,0,0">
                <w:txbxContent>
                  <w:p w:rsidR="00000000" w:rsidRDefault="00314C68">
                    <w:pPr>
                      <w:ind w:left="2"/>
                      <w:rPr>
                        <w:spacing w:val="2"/>
                      </w:rPr>
                    </w:pPr>
                    <w:r>
                      <w:rPr>
                        <w:spacing w:val="2"/>
                        <w:sz w:val="40"/>
                      </w:rPr>
                      <w:t xml:space="preserve">. . . . . . . . . . . . . . . . . . . . . . . . . . . .  </w:t>
                    </w:r>
                  </w:p>
                </w:txbxContent>
              </v:textbox>
              <w10:wrap anchorx="page"/>
              <w10:anchorlock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1" locked="1" layoutInCell="0" allowOverlap="1">
              <wp:simplePos x="0" y="0"/>
              <wp:positionH relativeFrom="page">
                <wp:posOffset>473075</wp:posOffset>
              </wp:positionH>
              <wp:positionV relativeFrom="paragraph">
                <wp:posOffset>-706120</wp:posOffset>
              </wp:positionV>
              <wp:extent cx="3502025" cy="609600"/>
              <wp:effectExtent l="0" t="0" r="0" b="0"/>
              <wp:wrapNone/>
              <wp:docPr id="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37.25pt;margin-top:-55.6pt;width:275.75pt;height:4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" o:allowincell="f" fillcolor="#dfdfdf" stroked="f" strokecolor="#e5e5e5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68" w:rsidRDefault="00314C68">
      <w:r>
        <w:separator/>
      </w:r>
    </w:p>
  </w:footnote>
  <w:footnote w:type="continuationSeparator" w:id="0">
    <w:p w:rsidR="00314C68" w:rsidRDefault="00314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23DF">
    <w:pPr>
      <w:pStyle w:val="Header"/>
      <w:ind w:left="84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1" locked="1" layoutInCell="0" allowOverlap="1">
              <wp:simplePos x="0" y="0"/>
              <wp:positionH relativeFrom="page">
                <wp:posOffset>1680845</wp:posOffset>
              </wp:positionH>
              <wp:positionV relativeFrom="page">
                <wp:posOffset>419100</wp:posOffset>
              </wp:positionV>
              <wp:extent cx="106680" cy="723900"/>
              <wp:effectExtent l="0" t="0" r="0" b="0"/>
              <wp:wrapNone/>
              <wp:docPr id="16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314C68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000000" w:rsidRDefault="00314C68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000000" w:rsidRDefault="00314C68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000000" w:rsidRDefault="00314C68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000000" w:rsidRDefault="00314C68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000000" w:rsidRDefault="00314C68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000000" w:rsidRDefault="00314C68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000000" w:rsidRDefault="00314C68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000000" w:rsidRDefault="00314C68">
                          <w:pPr>
                            <w:spacing w:line="130" w:lineRule="exact"/>
                            <w:ind w:left="2"/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7" o:spid="_x0000_s1026" style="position:absolute;left:0;text-align:left;margin-left:132.35pt;margin-top:33pt;width:8.4pt;height:5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" o:allowincell="f" filled="f" stroked="f" strokecolor="white" strokeweight="6pt">
              <v:textbox inset="0,0,0,0">
                <w:txbxContent>
                  <w:p w:rsidR="00000000" w:rsidRDefault="00314C68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000000" w:rsidRDefault="00314C68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000000" w:rsidRDefault="00314C68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000000" w:rsidRDefault="00314C68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000000" w:rsidRDefault="00314C68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000000" w:rsidRDefault="00314C68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000000" w:rsidRDefault="00314C68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000000" w:rsidRDefault="00314C68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000000" w:rsidRDefault="00314C68">
                    <w:pPr>
                      <w:spacing w:line="130" w:lineRule="exact"/>
                      <w:ind w:left="2"/>
                    </w:pPr>
                    <w:r>
                      <w:rPr>
                        <w:sz w:val="40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>
              <wp:simplePos x="0" y="0"/>
              <wp:positionH relativeFrom="page">
                <wp:posOffset>448945</wp:posOffset>
              </wp:positionH>
              <wp:positionV relativeFrom="page">
                <wp:posOffset>523875</wp:posOffset>
              </wp:positionV>
              <wp:extent cx="6858000" cy="1000125"/>
              <wp:effectExtent l="0" t="0" r="0" b="0"/>
              <wp:wrapNone/>
              <wp:docPr id="1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000125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6" o:spid="_x0000_s1026" style="position:absolute;margin-left:35.35pt;margin-top:41.25pt;width:540pt;height:7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" o:allowincell="f" fillcolor="#dfdfdf" stroked="f" strokecolor="#e5e5e5">
              <w10:wrap anchorx="page" anchory="page"/>
              <w10:anchorlock/>
            </v:rect>
          </w:pict>
        </mc:Fallback>
      </mc:AlternateContent>
    </w:r>
  </w:p>
  <w:p w:rsidR="00000000" w:rsidRDefault="00314C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23DF">
    <w:pPr>
      <w:pStyle w:val="Header"/>
      <w:ind w:left="840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column">
                <wp:posOffset>-1307465</wp:posOffset>
              </wp:positionH>
              <wp:positionV relativeFrom="paragraph">
                <wp:posOffset>1445895</wp:posOffset>
              </wp:positionV>
              <wp:extent cx="1010920" cy="6954520"/>
              <wp:effectExtent l="0" t="0" r="0" b="0"/>
              <wp:wrapNone/>
              <wp:docPr id="5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0920" cy="6954520"/>
                        <a:chOff x="864" y="2448"/>
                        <a:chExt cx="1592" cy="10952"/>
                      </a:xfrm>
                    </wpg:grpSpPr>
                    <pic:pic xmlns:pic="http://schemas.openxmlformats.org/drawingml/2006/picture">
                      <pic:nvPicPr>
                        <pic:cNvPr id="6" name="Picture 43" descr="file:///C:/wwwroot/jegsworks/Lessons/resources/words resources/computer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4" y="2448"/>
                          <a:ext cx="1592" cy="1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4" descr="file:///C:/wwwroot/jegsworks/Lessons/resources/words resources/computer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4" y="4032"/>
                          <a:ext cx="1592" cy="1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5" descr="file:///C:/wwwroot/jegsworks/Lessons/resources/words resources/computer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4" y="5616"/>
                          <a:ext cx="1592" cy="1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6" descr="file:///C:/wwwroot/jegsworks/Lessons/resources/words resources/computer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4" y="7200"/>
                          <a:ext cx="1592" cy="1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7" descr="file:///C:/wwwroot/jegsworks/Lessons/resources/words resources/computer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4" y="8784"/>
                          <a:ext cx="1592" cy="1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8" descr="file:///C:/wwwroot/jegsworks/Lessons/resources/words resources/computer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4" y="10224"/>
                          <a:ext cx="1592" cy="1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49" descr="file:///C:/wwwroot/jegsworks/Lessons/resources/words resources/computer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4" y="11808"/>
                          <a:ext cx="1592" cy="1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2" o:spid="_x0000_s1026" style="position:absolute;margin-left:-102.95pt;margin-top:113.85pt;width:79.6pt;height:547.6pt;z-index:251661824" coordorigin="864,2448" coordsize="1592,10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alt="file:///C:/wwwroot/jegsworks/Lessons/resources/words resources/computer.wmf" style="position:absolute;left:864;top:2448;width:1592;height:1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uDezEAAAA2gAAAA8AAABkcnMvZG93bnJldi54bWxEj0FrwkAUhO9C/8PyCl5EN6kgJbpKabF4&#10;MmhLwdsz+0xCs2/j7qrx37uC4HGYmW+Y2aIzjTiT87VlBekoAUFcWF1zqeD3Zzl8B+EDssbGMim4&#10;kofF/KU3w0zbC2/ovA2liBD2GSqoQmgzKX1RkUE/si1x9A7WGQxRulJqh5cIN418S5KJNFhzXKiw&#10;pc+Kiv/tyShwf3maHE9tGOzy9eqryfff6XivVP+1+5iCCNSFZ/jRXmkFE7hfiTdAz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uDezEAAAA2gAAAA8AAAAAAAAAAAAAAAAA&#10;nwIAAGRycy9kb3ducmV2LnhtbFBLBQYAAAAABAAEAPcAAACQAwAAAAA=&#10;">
                <v:imagedata r:id="rId2" o:title="computer" gain="19661f" blacklevel="22938f" grayscale="t"/>
              </v:shape>
              <v:shape id="Picture 44" o:spid="_x0000_s1028" type="#_x0000_t75" alt="file:///C:/wwwroot/jegsworks/Lessons/resources/words resources/computer.wmf" style="position:absolute;left:864;top:4032;width:1592;height:1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iqHfFAAAA2gAAAA8AAABkcnMvZG93bnJldi54bWxEj0FrwkAUhO+C/2F5Qi9SN6nQltRVxFLx&#10;ZNCWQm8v2dckmH0bd1eN/94VCj0OM/MNM1v0phVncr6xrCCdJCCIS6sbrhR8fX48voLwAVlja5kU&#10;XMnDYj4czDDT9sI7Ou9DJSKEfYYK6hC6TEpf1mTQT2xHHL1f6wyGKF0ltcNLhJtWPiXJszTYcFyo&#10;saNVTeVhfzIK3HeeJsdTF8Y/+Xbz3ubFOp0WSj2M+uUbiEB9+A//tTdawQvcr8QbIO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Yqh3xQAAANoAAAAPAAAAAAAAAAAAAAAA&#10;AJ8CAABkcnMvZG93bnJldi54bWxQSwUGAAAAAAQABAD3AAAAkQMAAAAA&#10;">
                <v:imagedata r:id="rId2" o:title="computer" gain="19661f" blacklevel="22938f" grayscale="t"/>
              </v:shape>
              <v:shape id="Picture 45" o:spid="_x0000_s1029" type="#_x0000_t75" alt="file:///C:/wwwroot/jegsworks/Lessons/resources/words resources/computer.wmf" style="position:absolute;left:864;top:5616;width:1592;height:1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9PAXCAAAA2gAAAA8AAABkcnMvZG93bnJldi54bWxET89rwjAUvg/8H8ITdhk27QYinVFE2ehp&#10;RR0Db8/mrS02L12SavffL4eBx4/v93I9mk5cyfnWsoIsSUEQV1a3XCv4PL7NFiB8QNbYWSYFv+Rh&#10;vZo8LDHX9sZ7uh5CLWII+xwVNCH0uZS+asigT2xPHLlv6wyGCF0ttcNbDDedfE7TuTTYcmxosKdt&#10;Q9XlMBgF7qvM0p+hD0+n8qPYdeX5PXs5K/U4HTevIAKN4S7+dxdaQdwar8Qb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/TwFwgAAANoAAAAPAAAAAAAAAAAAAAAAAJ8C&#10;AABkcnMvZG93bnJldi54bWxQSwUGAAAAAAQABAD3AAAAjgMAAAAA&#10;">
                <v:imagedata r:id="rId2" o:title="computer" gain="19661f" blacklevel="22938f" grayscale="t"/>
              </v:shape>
              <v:shape id="Picture 46" o:spid="_x0000_s1030" type="#_x0000_t75" alt="file:///C:/wwwroot/jegsworks/Lessons/resources/words resources/computer.wmf" style="position:absolute;left:864;top:7200;width:1592;height:1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xmZ7FAAAA2gAAAA8AAABkcnMvZG93bnJldi54bWxEj0FrwkAUhO+C/2F5Qi9SN6lQ2tRVxFLx&#10;ZNCWQm8v2dckmH0bd1eN/94VCj0OM/MNM1v0phVncr6xrCCdJCCIS6sbrhR8fX48voDwAVlja5kU&#10;XMnDYj4czDDT9sI7Ou9DJSKEfYYK6hC6TEpf1mTQT2xHHL1f6wyGKF0ltcNLhJtWPiXJszTYcFyo&#10;saNVTeVhfzIK3HeeJsdTF8Y/+Xbz3ubFOp0WSj2M+uUbiEB9+A//tTdawSvcr8QbIO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sZmexQAAANoAAAAPAAAAAAAAAAAAAAAA&#10;AJ8CAABkcnMvZG93bnJldi54bWxQSwUGAAAAAAQABAD3AAAAkQMAAAAA&#10;">
                <v:imagedata r:id="rId2" o:title="computer" gain="19661f" blacklevel="22938f" grayscale="t"/>
              </v:shape>
              <v:shape id="Picture 47" o:spid="_x0000_s1031" type="#_x0000_t75" alt="file:///C:/wwwroot/jegsworks/Lessons/resources/words resources/computer.wmf" style="position:absolute;left:864;top:8784;width:1592;height:1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WFY7GAAAA2wAAAA8AAABkcnMvZG93bnJldi54bWxEj0FrwkAQhe+F/odlCl6KbmKhlOgqpaXi&#10;yVArgrcxOyah2dl0d9X033cOBW8zvDfvfTNfDq5TFwqx9Wwgn2SgiCtvW64N7L4+xi+gYkK22Hkm&#10;A78UYbm4v5tjYf2VP+myTbWSEI4FGmhS6gutY9WQwzjxPbFoJx8cJllDrW3Aq4S7Tk+z7Fk7bFka&#10;GuzpraHqe3t2BsK+zLOfc58eD+Vm/d6Vx1X+dDRm9DC8zkAlGtLN/H+9toIv9PKLDK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BYVjsYAAADbAAAADwAAAAAAAAAAAAAA&#10;AACfAgAAZHJzL2Rvd25yZXYueG1sUEsFBgAAAAAEAAQA9wAAAJIDAAAAAA==&#10;">
                <v:imagedata r:id="rId2" o:title="computer" gain="19661f" blacklevel="22938f" grayscale="t"/>
              </v:shape>
              <v:shape id="Picture 48" o:spid="_x0000_s1032" type="#_x0000_t75" alt="file:///C:/wwwroot/jegsworks/Lessons/resources/words resources/computer.wmf" style="position:absolute;left:864;top:10224;width:1592;height:1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asBXCAAAA2wAAAA8AAABkcnMvZG93bnJldi54bWxET01rwkAQvQv9D8sUvIhuolBKdJXSongy&#10;qEXwNmbHJJidTXdXTf99Vyh4m8f7nNmiM424kfO1ZQXpKAFBXFhdc6nge78cvoPwAVljY5kU/JKH&#10;xfylN8NM2ztv6bYLpYgh7DNUUIXQZlL6oiKDfmRb4sidrTMYInSl1A7vMdw0cpwkb9JgzbGhwpY+&#10;Kyouu6tR4A55mvxc2zA45pv1V5OfVunkpFT/tfuYggjUhaf4373WcX4Kj1/iAXL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WrAVwgAAANsAAAAPAAAAAAAAAAAAAAAAAJ8C&#10;AABkcnMvZG93bnJldi54bWxQSwUGAAAAAAQABAD3AAAAjgMAAAAA&#10;">
                <v:imagedata r:id="rId2" o:title="computer" gain="19661f" blacklevel="22938f" grayscale="t"/>
              </v:shape>
              <v:shape id="Picture 49" o:spid="_x0000_s1033" type="#_x0000_t75" alt="file:///C:/wwwroot/jegsworks/Lessons/resources/words resources/computer.wmf" style="position:absolute;left:864;top:11808;width:1592;height:1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ILmLDAAAA2wAAAA8AAABkcnMvZG93bnJldi54bWxET01rwkAQvQv9D8sUepG6iUIpqWuQFosn&#10;g1aE3sbsNAlmZ+PuRtN/3xUK3ubxPmeeD6YVF3K+sawgnSQgiEurG64U7L9Wz68gfEDW2FomBb/k&#10;IV88jOaYaXvlLV12oRIxhH2GCuoQukxKX9Zk0E9sRxy5H+sMhghdJbXDaww3rZwmyYs02HBsqLGj&#10;95rK0643CtyhSJNz34Xxd7FZf7TF8TOdHZV6ehyWbyACDeEu/nevdZw/hdsv8Q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4guYsMAAADbAAAADwAAAAAAAAAAAAAAAACf&#10;AgAAZHJzL2Rvd25yZXYueG1sUEsFBgAAAAAEAAQA9wAAAI8DAAAAAA==&#10;">
                <v:imagedata r:id="rId2" o:title="computer" gain="19661f" blacklevel="22938f" grayscale="t"/>
              </v:shape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1" locked="1" layoutInCell="0" allowOverlap="1">
              <wp:simplePos x="0" y="0"/>
              <wp:positionH relativeFrom="page">
                <wp:posOffset>739775</wp:posOffset>
              </wp:positionH>
              <wp:positionV relativeFrom="page">
                <wp:posOffset>522605</wp:posOffset>
              </wp:positionV>
              <wp:extent cx="106680" cy="723900"/>
              <wp:effectExtent l="0" t="0" r="0" b="0"/>
              <wp:wrapNone/>
              <wp:docPr id="4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314C68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000000" w:rsidRDefault="00314C68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000000" w:rsidRDefault="00314C68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000000" w:rsidRDefault="00314C68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000000" w:rsidRDefault="00314C68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000000" w:rsidRDefault="00314C68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000000" w:rsidRDefault="00314C68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000000" w:rsidRDefault="00314C68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000000" w:rsidRDefault="00314C68">
                          <w:pPr>
                            <w:spacing w:line="130" w:lineRule="exact"/>
                            <w:ind w:left="2"/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8" style="position:absolute;left:0;text-align:left;margin-left:58.25pt;margin-top:41.15pt;width:8.4pt;height:57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" o:allowincell="f" filled="f" stroked="f" strokecolor="white" strokeweight="6pt">
              <v:textbox inset="0,0,0,0">
                <w:txbxContent>
                  <w:p w:rsidR="00000000" w:rsidRDefault="00314C68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000000" w:rsidRDefault="00314C68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000000" w:rsidRDefault="00314C68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000000" w:rsidRDefault="00314C68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000000" w:rsidRDefault="00314C68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000000" w:rsidRDefault="00314C68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000000" w:rsidRDefault="00314C68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000000" w:rsidRDefault="00314C68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000000" w:rsidRDefault="00314C68">
                    <w:pPr>
                      <w:spacing w:line="130" w:lineRule="exact"/>
                      <w:ind w:left="2"/>
                    </w:pPr>
                    <w:r>
                      <w:rPr>
                        <w:sz w:val="40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1" locked="1" layoutInCell="0" allowOverlap="1">
              <wp:simplePos x="0" y="0"/>
              <wp:positionH relativeFrom="page">
                <wp:posOffset>465455</wp:posOffset>
              </wp:positionH>
              <wp:positionV relativeFrom="page">
                <wp:posOffset>687070</wp:posOffset>
              </wp:positionV>
              <wp:extent cx="6858000" cy="1000125"/>
              <wp:effectExtent l="0" t="0" r="0" b="0"/>
              <wp:wrapNone/>
              <wp:docPr id="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000125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6.65pt;margin-top:54.1pt;width:540pt;height:78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" o:allowincell="f" fillcolor="#dfdfdf" stroked="f" strokecolor="#e5e5e5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70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009A7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9F4A7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E92E0A"/>
    <w:multiLevelType w:val="singleLevel"/>
    <w:tmpl w:val="440AC320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0B101077"/>
    <w:multiLevelType w:val="singleLevel"/>
    <w:tmpl w:val="D8D4D1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B6425A6"/>
    <w:multiLevelType w:val="singleLevel"/>
    <w:tmpl w:val="8C7C134C"/>
    <w:lvl w:ilvl="0">
      <w:start w:val="1"/>
      <w:numFmt w:val="bullet"/>
      <w:pStyle w:val="ListBullet2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</w:abstractNum>
  <w:abstractNum w:abstractNumId="6">
    <w:nsid w:val="0BEF0A03"/>
    <w:multiLevelType w:val="singleLevel"/>
    <w:tmpl w:val="534AC09E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</w:abstractNum>
  <w:abstractNum w:abstractNumId="7">
    <w:nsid w:val="0F8A44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05F3A53"/>
    <w:multiLevelType w:val="singleLevel"/>
    <w:tmpl w:val="64F0D0EA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</w:abstractNum>
  <w:abstractNum w:abstractNumId="9">
    <w:nsid w:val="133506EF"/>
    <w:multiLevelType w:val="singleLevel"/>
    <w:tmpl w:val="5FC8F68E"/>
    <w:lvl w:ilvl="0">
      <w:start w:val="1"/>
      <w:numFmt w:val="bullet"/>
      <w:lvlText w:val="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</w:rPr>
    </w:lvl>
  </w:abstractNum>
  <w:abstractNum w:abstractNumId="10">
    <w:nsid w:val="13433374"/>
    <w:multiLevelType w:val="singleLevel"/>
    <w:tmpl w:val="CAC20B78"/>
    <w:lvl w:ilvl="0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</w:abstractNum>
  <w:abstractNum w:abstractNumId="11">
    <w:nsid w:val="23F70320"/>
    <w:multiLevelType w:val="singleLevel"/>
    <w:tmpl w:val="440AC320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>
    <w:nsid w:val="24156D53"/>
    <w:multiLevelType w:val="singleLevel"/>
    <w:tmpl w:val="440AC320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4">
    <w:nsid w:val="283C4F15"/>
    <w:multiLevelType w:val="singleLevel"/>
    <w:tmpl w:val="64F0D0EA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</w:abstractNum>
  <w:abstractNum w:abstractNumId="15">
    <w:nsid w:val="2A023890"/>
    <w:multiLevelType w:val="singleLevel"/>
    <w:tmpl w:val="5FC8F68E"/>
    <w:lvl w:ilvl="0">
      <w:start w:val="1"/>
      <w:numFmt w:val="bullet"/>
      <w:lvlText w:val="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</w:rPr>
    </w:lvl>
  </w:abstractNum>
  <w:abstractNum w:abstractNumId="16">
    <w:nsid w:val="2C1A2E65"/>
    <w:multiLevelType w:val="singleLevel"/>
    <w:tmpl w:val="64F0D0EA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</w:abstractNum>
  <w:abstractNum w:abstractNumId="17">
    <w:nsid w:val="2D4F65D3"/>
    <w:multiLevelType w:val="singleLevel"/>
    <w:tmpl w:val="08E234B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</w:abstractNum>
  <w:abstractNum w:abstractNumId="18">
    <w:nsid w:val="34E5630D"/>
    <w:multiLevelType w:val="singleLevel"/>
    <w:tmpl w:val="4AFCF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6063A36"/>
    <w:multiLevelType w:val="singleLevel"/>
    <w:tmpl w:val="6B260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0">
    <w:nsid w:val="3AA5053B"/>
    <w:multiLevelType w:val="singleLevel"/>
    <w:tmpl w:val="5FC8F68E"/>
    <w:lvl w:ilvl="0">
      <w:start w:val="1"/>
      <w:numFmt w:val="bullet"/>
      <w:lvlText w:val="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</w:rPr>
    </w:lvl>
  </w:abstractNum>
  <w:abstractNum w:abstractNumId="21">
    <w:nsid w:val="3BB66EEE"/>
    <w:multiLevelType w:val="singleLevel"/>
    <w:tmpl w:val="E7DC6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D256A41"/>
    <w:multiLevelType w:val="singleLevel"/>
    <w:tmpl w:val="440AC320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>
    <w:nsid w:val="43556170"/>
    <w:multiLevelType w:val="singleLevel"/>
    <w:tmpl w:val="64F0D0EA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</w:abstractNum>
  <w:abstractNum w:abstractNumId="24">
    <w:nsid w:val="457971A8"/>
    <w:multiLevelType w:val="singleLevel"/>
    <w:tmpl w:val="9B06D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79857AD"/>
    <w:multiLevelType w:val="singleLevel"/>
    <w:tmpl w:val="4D3C5438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</w:abstractNum>
  <w:abstractNum w:abstractNumId="26">
    <w:nsid w:val="51503C3D"/>
    <w:multiLevelType w:val="singleLevel"/>
    <w:tmpl w:val="A01E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2C808E2"/>
    <w:multiLevelType w:val="singleLevel"/>
    <w:tmpl w:val="5FC8F68E"/>
    <w:lvl w:ilvl="0">
      <w:start w:val="1"/>
      <w:numFmt w:val="bullet"/>
      <w:lvlText w:val="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</w:rPr>
    </w:lvl>
  </w:abstractNum>
  <w:abstractNum w:abstractNumId="28">
    <w:nsid w:val="55E442AD"/>
    <w:multiLevelType w:val="singleLevel"/>
    <w:tmpl w:val="64F0D0EA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</w:abstractNum>
  <w:abstractNum w:abstractNumId="29">
    <w:nsid w:val="56136DB7"/>
    <w:multiLevelType w:val="singleLevel"/>
    <w:tmpl w:val="B1BADF18"/>
    <w:lvl w:ilvl="0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</w:abstractNum>
  <w:abstractNum w:abstractNumId="30">
    <w:nsid w:val="56717636"/>
    <w:multiLevelType w:val="singleLevel"/>
    <w:tmpl w:val="64F0D0EA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</w:abstractNum>
  <w:abstractNum w:abstractNumId="31">
    <w:nsid w:val="5A2A3EE1"/>
    <w:multiLevelType w:val="singleLevel"/>
    <w:tmpl w:val="440AC320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2">
    <w:nsid w:val="65762BFE"/>
    <w:multiLevelType w:val="singleLevel"/>
    <w:tmpl w:val="5FC8F68E"/>
    <w:lvl w:ilvl="0">
      <w:start w:val="1"/>
      <w:numFmt w:val="bullet"/>
      <w:lvlText w:val="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</w:rPr>
    </w:lvl>
  </w:abstractNum>
  <w:abstractNum w:abstractNumId="33">
    <w:nsid w:val="6DCA36B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F986D90"/>
    <w:multiLevelType w:val="singleLevel"/>
    <w:tmpl w:val="318069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</w:abstractNum>
  <w:abstractNum w:abstractNumId="35">
    <w:nsid w:val="73571D93"/>
    <w:multiLevelType w:val="singleLevel"/>
    <w:tmpl w:val="440AC320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6">
    <w:nsid w:val="766A0F88"/>
    <w:multiLevelType w:val="singleLevel"/>
    <w:tmpl w:val="5FC8F68E"/>
    <w:lvl w:ilvl="0">
      <w:start w:val="1"/>
      <w:numFmt w:val="bullet"/>
      <w:lvlText w:val="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</w:rPr>
    </w:lvl>
  </w:abstractNum>
  <w:abstractNum w:abstractNumId="37">
    <w:nsid w:val="76811071"/>
    <w:multiLevelType w:val="singleLevel"/>
    <w:tmpl w:val="440AC320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8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abstractNum w:abstractNumId="39">
    <w:nsid w:val="7B1C4599"/>
    <w:multiLevelType w:val="singleLevel"/>
    <w:tmpl w:val="970C5242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</w:abstractNum>
  <w:abstractNum w:abstractNumId="40">
    <w:nsid w:val="7CFC21AC"/>
    <w:multiLevelType w:val="singleLevel"/>
    <w:tmpl w:val="D04A4B52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38"/>
  </w:num>
  <w:num w:numId="5">
    <w:abstractNumId w:val="19"/>
  </w:num>
  <w:num w:numId="6">
    <w:abstractNumId w:val="4"/>
  </w:num>
  <w:num w:numId="7">
    <w:abstractNumId w:val="0"/>
  </w:num>
  <w:num w:numId="8">
    <w:abstractNumId w:val="5"/>
  </w:num>
  <w:num w:numId="9">
    <w:abstractNumId w:val="24"/>
  </w:num>
  <w:num w:numId="10">
    <w:abstractNumId w:val="34"/>
  </w:num>
  <w:num w:numId="11">
    <w:abstractNumId w:val="10"/>
  </w:num>
  <w:num w:numId="12">
    <w:abstractNumId w:val="26"/>
  </w:num>
  <w:num w:numId="13">
    <w:abstractNumId w:val="29"/>
  </w:num>
  <w:num w:numId="14">
    <w:abstractNumId w:val="6"/>
  </w:num>
  <w:num w:numId="15">
    <w:abstractNumId w:val="25"/>
  </w:num>
  <w:num w:numId="16">
    <w:abstractNumId w:val="18"/>
  </w:num>
  <w:num w:numId="17">
    <w:abstractNumId w:val="16"/>
  </w:num>
  <w:num w:numId="18">
    <w:abstractNumId w:val="39"/>
  </w:num>
  <w:num w:numId="19">
    <w:abstractNumId w:val="40"/>
  </w:num>
  <w:num w:numId="20">
    <w:abstractNumId w:val="40"/>
  </w:num>
  <w:num w:numId="21">
    <w:abstractNumId w:val="40"/>
  </w:num>
  <w:num w:numId="22">
    <w:abstractNumId w:val="8"/>
  </w:num>
  <w:num w:numId="23">
    <w:abstractNumId w:val="23"/>
  </w:num>
  <w:num w:numId="24">
    <w:abstractNumId w:val="30"/>
  </w:num>
  <w:num w:numId="25">
    <w:abstractNumId w:val="28"/>
  </w:num>
  <w:num w:numId="26">
    <w:abstractNumId w:val="14"/>
  </w:num>
  <w:num w:numId="27">
    <w:abstractNumId w:val="21"/>
  </w:num>
  <w:num w:numId="28">
    <w:abstractNumId w:val="12"/>
  </w:num>
  <w:num w:numId="29">
    <w:abstractNumId w:val="31"/>
  </w:num>
  <w:num w:numId="30">
    <w:abstractNumId w:val="3"/>
  </w:num>
  <w:num w:numId="31">
    <w:abstractNumId w:val="37"/>
  </w:num>
  <w:num w:numId="32">
    <w:abstractNumId w:val="35"/>
  </w:num>
  <w:num w:numId="33">
    <w:abstractNumId w:val="22"/>
  </w:num>
  <w:num w:numId="34">
    <w:abstractNumId w:val="11"/>
  </w:num>
  <w:num w:numId="35">
    <w:abstractNumId w:val="33"/>
  </w:num>
  <w:num w:numId="36">
    <w:abstractNumId w:val="27"/>
  </w:num>
  <w:num w:numId="37">
    <w:abstractNumId w:val="36"/>
  </w:num>
  <w:num w:numId="38">
    <w:abstractNumId w:val="9"/>
  </w:num>
  <w:num w:numId="39">
    <w:abstractNumId w:val="15"/>
  </w:num>
  <w:num w:numId="40">
    <w:abstractNumId w:val="20"/>
  </w:num>
  <w:num w:numId="41">
    <w:abstractNumId w:val="32"/>
  </w:num>
  <w:num w:numId="42">
    <w:abstractNumId w:val="17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DF"/>
    <w:rsid w:val="00314C68"/>
    <w:rsid w:val="006B5C4D"/>
    <w:rsid w:val="009223DF"/>
    <w:rsid w:val="00C71668"/>
    <w:rsid w:val="00F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840" w:right="-360"/>
    </w:pPr>
    <w:rPr>
      <w:lang w:val="es-ES"/>
    </w:rPr>
  </w:style>
  <w:style w:type="paragraph" w:styleId="Heading1">
    <w:name w:val="heading 1"/>
    <w:basedOn w:val="HeadingBase"/>
    <w:next w:val="BodyText"/>
    <w:qFormat/>
    <w:pPr>
      <w:outlineLvl w:val="0"/>
    </w:pPr>
    <w:rPr>
      <w:b/>
    </w:rPr>
  </w:style>
  <w:style w:type="paragraph" w:styleId="Heading2">
    <w:name w:val="heading 2"/>
    <w:basedOn w:val="HeadingBase"/>
    <w:next w:val="BodyText"/>
    <w:autoRedefine/>
    <w:qFormat/>
    <w:pPr>
      <w:numPr>
        <w:numId w:val="21"/>
      </w:numPr>
      <w:spacing w:line="200" w:lineRule="atLeast"/>
      <w:outlineLvl w:val="1"/>
    </w:pPr>
    <w:rPr>
      <w:b/>
      <w:snapToGrid w:val="0"/>
      <w:spacing w:val="-6"/>
      <w:sz w:val="18"/>
    </w:rPr>
  </w:style>
  <w:style w:type="paragraph" w:styleId="Heading3">
    <w:name w:val="heading 3"/>
    <w:basedOn w:val="HeadingBase"/>
    <w:next w:val="BodyText"/>
    <w:qFormat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</w:pPr>
    <w:rPr>
      <w:b/>
      <w:kern w:val="36"/>
      <w:sz w:val="32"/>
    </w:rPr>
  </w:style>
  <w:style w:type="paragraph" w:styleId="Date">
    <w:name w:val="Date"/>
    <w:basedOn w:val="Normal"/>
    <w:next w:val="InsideAddressName"/>
    <w:semiHidden/>
    <w:pPr>
      <w:spacing w:after="260" w:line="220" w:lineRule="atLeast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ind w:left="0"/>
    </w:pPr>
    <w:rPr>
      <w:i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AttentionLine">
    <w:name w:val="Attention Line"/>
    <w:basedOn w:val="Normal"/>
    <w:next w:val="Salutation"/>
    <w:pPr>
      <w:spacing w:before="220"/>
    </w:pPr>
  </w:style>
  <w:style w:type="paragraph" w:styleId="Salutation">
    <w:name w:val="Salutation"/>
    <w:basedOn w:val="Normal"/>
    <w:next w:val="SubjectLine"/>
    <w:semiHidden/>
    <w:pPr>
      <w:spacing w:before="220" w:after="220"/>
      <w:ind w:left="835"/>
    </w:pPr>
  </w:style>
  <w:style w:type="paragraph" w:styleId="BodyText">
    <w:name w:val="Body Text"/>
    <w:basedOn w:val="Normal"/>
    <w:semiHidden/>
    <w:pPr>
      <w:spacing w:after="220" w:line="220" w:lineRule="atLeast"/>
      <w:ind w:left="835"/>
    </w:pPr>
  </w:style>
  <w:style w:type="paragraph" w:customStyle="1" w:styleId="CcList">
    <w:name w:val="Cc List"/>
    <w:basedOn w:val="Normal"/>
    <w:pPr>
      <w:keepLines/>
      <w:ind w:left="1195" w:hanging="360"/>
    </w:pPr>
  </w:style>
  <w:style w:type="paragraph" w:styleId="Closing">
    <w:name w:val="Closing"/>
    <w:basedOn w:val="Normal"/>
    <w:next w:val="Signature"/>
    <w:semiHidden/>
    <w:pPr>
      <w:keepNext/>
      <w:spacing w:after="60"/>
    </w:pPr>
  </w:style>
  <w:style w:type="paragraph" w:styleId="Signature">
    <w:name w:val="Signature"/>
    <w:basedOn w:val="Normal"/>
    <w:next w:val="SignatureJobTitle"/>
    <w:semiHidden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character" w:styleId="Emphasis">
    <w:name w:val="Emphasis"/>
    <w:qFormat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pPr>
      <w:ind w:left="835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List">
    <w:name w:val="List"/>
    <w:basedOn w:val="BodyText"/>
    <w:semiHidden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ListBullet">
    <w:name w:val="List Bullet"/>
    <w:basedOn w:val="List"/>
    <w:autoRedefine/>
    <w:semiHidden/>
    <w:pPr>
      <w:numPr>
        <w:numId w:val="3"/>
      </w:numPr>
    </w:pPr>
  </w:style>
  <w:style w:type="paragraph" w:styleId="ListNumber">
    <w:name w:val="List Number"/>
    <w:basedOn w:val="List"/>
    <w:semiHidden/>
    <w:pPr>
      <w:numPr>
        <w:numId w:val="4"/>
      </w:numPr>
    </w:pPr>
  </w:style>
  <w:style w:type="paragraph" w:styleId="ListBullet2">
    <w:name w:val="List Bullet 2"/>
    <w:basedOn w:val="Normal"/>
    <w:autoRedefine/>
    <w:semiHidden/>
    <w:pPr>
      <w:numPr>
        <w:numId w:val="8"/>
      </w:numPr>
      <w:ind w:right="0"/>
    </w:pPr>
  </w:style>
  <w:style w:type="paragraph" w:customStyle="1" w:styleId="text">
    <w:name w:val="text"/>
    <w:basedOn w:val="Normal"/>
    <w:pPr>
      <w:spacing w:after="200"/>
      <w:ind w:left="0" w:right="0"/>
      <w:jc w:val="both"/>
    </w:pPr>
  </w:style>
  <w:style w:type="paragraph" w:styleId="ListParagraph">
    <w:name w:val="List Paragraph"/>
    <w:basedOn w:val="Normal"/>
    <w:uiPriority w:val="34"/>
    <w:qFormat/>
    <w:rsid w:val="00C71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840" w:right="-360"/>
    </w:pPr>
    <w:rPr>
      <w:lang w:val="es-ES"/>
    </w:rPr>
  </w:style>
  <w:style w:type="paragraph" w:styleId="Heading1">
    <w:name w:val="heading 1"/>
    <w:basedOn w:val="HeadingBase"/>
    <w:next w:val="BodyText"/>
    <w:qFormat/>
    <w:pPr>
      <w:outlineLvl w:val="0"/>
    </w:pPr>
    <w:rPr>
      <w:b/>
    </w:rPr>
  </w:style>
  <w:style w:type="paragraph" w:styleId="Heading2">
    <w:name w:val="heading 2"/>
    <w:basedOn w:val="HeadingBase"/>
    <w:next w:val="BodyText"/>
    <w:autoRedefine/>
    <w:qFormat/>
    <w:pPr>
      <w:numPr>
        <w:numId w:val="21"/>
      </w:numPr>
      <w:spacing w:line="200" w:lineRule="atLeast"/>
      <w:outlineLvl w:val="1"/>
    </w:pPr>
    <w:rPr>
      <w:b/>
      <w:snapToGrid w:val="0"/>
      <w:spacing w:val="-6"/>
      <w:sz w:val="18"/>
    </w:rPr>
  </w:style>
  <w:style w:type="paragraph" w:styleId="Heading3">
    <w:name w:val="heading 3"/>
    <w:basedOn w:val="HeadingBase"/>
    <w:next w:val="BodyText"/>
    <w:qFormat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</w:pPr>
    <w:rPr>
      <w:b/>
      <w:kern w:val="36"/>
      <w:sz w:val="32"/>
    </w:rPr>
  </w:style>
  <w:style w:type="paragraph" w:styleId="Date">
    <w:name w:val="Date"/>
    <w:basedOn w:val="Normal"/>
    <w:next w:val="InsideAddressName"/>
    <w:semiHidden/>
    <w:pPr>
      <w:spacing w:after="260" w:line="220" w:lineRule="atLeast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ind w:left="0"/>
    </w:pPr>
    <w:rPr>
      <w:i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AttentionLine">
    <w:name w:val="Attention Line"/>
    <w:basedOn w:val="Normal"/>
    <w:next w:val="Salutation"/>
    <w:pPr>
      <w:spacing w:before="220"/>
    </w:pPr>
  </w:style>
  <w:style w:type="paragraph" w:styleId="Salutation">
    <w:name w:val="Salutation"/>
    <w:basedOn w:val="Normal"/>
    <w:next w:val="SubjectLine"/>
    <w:semiHidden/>
    <w:pPr>
      <w:spacing w:before="220" w:after="220"/>
      <w:ind w:left="835"/>
    </w:pPr>
  </w:style>
  <w:style w:type="paragraph" w:styleId="BodyText">
    <w:name w:val="Body Text"/>
    <w:basedOn w:val="Normal"/>
    <w:semiHidden/>
    <w:pPr>
      <w:spacing w:after="220" w:line="220" w:lineRule="atLeast"/>
      <w:ind w:left="835"/>
    </w:pPr>
  </w:style>
  <w:style w:type="paragraph" w:customStyle="1" w:styleId="CcList">
    <w:name w:val="Cc List"/>
    <w:basedOn w:val="Normal"/>
    <w:pPr>
      <w:keepLines/>
      <w:ind w:left="1195" w:hanging="360"/>
    </w:pPr>
  </w:style>
  <w:style w:type="paragraph" w:styleId="Closing">
    <w:name w:val="Closing"/>
    <w:basedOn w:val="Normal"/>
    <w:next w:val="Signature"/>
    <w:semiHidden/>
    <w:pPr>
      <w:keepNext/>
      <w:spacing w:after="60"/>
    </w:pPr>
  </w:style>
  <w:style w:type="paragraph" w:styleId="Signature">
    <w:name w:val="Signature"/>
    <w:basedOn w:val="Normal"/>
    <w:next w:val="SignatureJobTitle"/>
    <w:semiHidden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character" w:styleId="Emphasis">
    <w:name w:val="Emphasis"/>
    <w:qFormat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pPr>
      <w:ind w:left="835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List">
    <w:name w:val="List"/>
    <w:basedOn w:val="BodyText"/>
    <w:semiHidden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ListBullet">
    <w:name w:val="List Bullet"/>
    <w:basedOn w:val="List"/>
    <w:autoRedefine/>
    <w:semiHidden/>
    <w:pPr>
      <w:numPr>
        <w:numId w:val="3"/>
      </w:numPr>
    </w:pPr>
  </w:style>
  <w:style w:type="paragraph" w:styleId="ListNumber">
    <w:name w:val="List Number"/>
    <w:basedOn w:val="List"/>
    <w:semiHidden/>
    <w:pPr>
      <w:numPr>
        <w:numId w:val="4"/>
      </w:numPr>
    </w:pPr>
  </w:style>
  <w:style w:type="paragraph" w:styleId="ListBullet2">
    <w:name w:val="List Bullet 2"/>
    <w:basedOn w:val="Normal"/>
    <w:autoRedefine/>
    <w:semiHidden/>
    <w:pPr>
      <w:numPr>
        <w:numId w:val="8"/>
      </w:numPr>
      <w:ind w:right="0"/>
    </w:pPr>
  </w:style>
  <w:style w:type="paragraph" w:customStyle="1" w:styleId="text">
    <w:name w:val="text"/>
    <w:basedOn w:val="Normal"/>
    <w:pPr>
      <w:spacing w:after="200"/>
      <w:ind w:left="0" w:right="0"/>
      <w:jc w:val="both"/>
    </w:pPr>
  </w:style>
  <w:style w:type="paragraph" w:styleId="ListParagraph">
    <w:name w:val="List Paragraph"/>
    <w:basedOn w:val="Normal"/>
    <w:uiPriority w:val="34"/>
    <w:qFormat/>
    <w:rsid w:val="00C71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Letter.dot</Template>
  <TotalTime>76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- for exercises</vt:lpstr>
    </vt:vector>
  </TitlesOfParts>
  <Company/>
  <LinksUpToDate>false</LinksUpToDate>
  <CharactersWithSpaces>1334</CharactersWithSpaces>
  <SharedDoc>false</SharedDoc>
  <HLinks>
    <vt:vector size="42" baseType="variant">
      <vt:variant>
        <vt:i4>6029340</vt:i4>
      </vt:variant>
      <vt:variant>
        <vt:i4>-1</vt:i4>
      </vt:variant>
      <vt:variant>
        <vt:i4>1067</vt:i4>
      </vt:variant>
      <vt:variant>
        <vt:i4>65537</vt:i4>
      </vt:variant>
      <vt:variant>
        <vt:lpwstr>file:///C:/wwwroot/jegsworks/Lessons/resources/words resources/computer.wmf</vt:lpwstr>
      </vt:variant>
      <vt:variant>
        <vt:lpwstr/>
      </vt:variant>
      <vt:variant>
        <vt:i4>6029340</vt:i4>
      </vt:variant>
      <vt:variant>
        <vt:i4>-1</vt:i4>
      </vt:variant>
      <vt:variant>
        <vt:i4>1068</vt:i4>
      </vt:variant>
      <vt:variant>
        <vt:i4>65537</vt:i4>
      </vt:variant>
      <vt:variant>
        <vt:lpwstr>file:///C:/wwwroot/jegsworks/Lessons/resources/words resources/computer.wmf</vt:lpwstr>
      </vt:variant>
      <vt:variant>
        <vt:lpwstr/>
      </vt:variant>
      <vt:variant>
        <vt:i4>6029340</vt:i4>
      </vt:variant>
      <vt:variant>
        <vt:i4>-1</vt:i4>
      </vt:variant>
      <vt:variant>
        <vt:i4>1069</vt:i4>
      </vt:variant>
      <vt:variant>
        <vt:i4>65537</vt:i4>
      </vt:variant>
      <vt:variant>
        <vt:lpwstr>file:///C:/wwwroot/jegsworks/Lessons/resources/words resources/computer.wmf</vt:lpwstr>
      </vt:variant>
      <vt:variant>
        <vt:lpwstr/>
      </vt:variant>
      <vt:variant>
        <vt:i4>6029340</vt:i4>
      </vt:variant>
      <vt:variant>
        <vt:i4>-1</vt:i4>
      </vt:variant>
      <vt:variant>
        <vt:i4>1070</vt:i4>
      </vt:variant>
      <vt:variant>
        <vt:i4>65537</vt:i4>
      </vt:variant>
      <vt:variant>
        <vt:lpwstr>file:///C:/wwwroot/jegsworks/Lessons/resources/words resources/computer.wmf</vt:lpwstr>
      </vt:variant>
      <vt:variant>
        <vt:lpwstr/>
      </vt:variant>
      <vt:variant>
        <vt:i4>6029340</vt:i4>
      </vt:variant>
      <vt:variant>
        <vt:i4>-1</vt:i4>
      </vt:variant>
      <vt:variant>
        <vt:i4>1071</vt:i4>
      </vt:variant>
      <vt:variant>
        <vt:i4>65537</vt:i4>
      </vt:variant>
      <vt:variant>
        <vt:lpwstr>file:///C:/wwwroot/jegsworks/Lessons/resources/words resources/computer.wmf</vt:lpwstr>
      </vt:variant>
      <vt:variant>
        <vt:lpwstr/>
      </vt:variant>
      <vt:variant>
        <vt:i4>6029340</vt:i4>
      </vt:variant>
      <vt:variant>
        <vt:i4>-1</vt:i4>
      </vt:variant>
      <vt:variant>
        <vt:i4>1072</vt:i4>
      </vt:variant>
      <vt:variant>
        <vt:i4>65537</vt:i4>
      </vt:variant>
      <vt:variant>
        <vt:lpwstr>file:///C:/wwwroot/jegsworks/Lessons/resources/words resources/computer.wmf</vt:lpwstr>
      </vt:variant>
      <vt:variant>
        <vt:lpwstr/>
      </vt:variant>
      <vt:variant>
        <vt:i4>6029340</vt:i4>
      </vt:variant>
      <vt:variant>
        <vt:i4>-1</vt:i4>
      </vt:variant>
      <vt:variant>
        <vt:i4>1073</vt:i4>
      </vt:variant>
      <vt:variant>
        <vt:i4>65537</vt:i4>
      </vt:variant>
      <vt:variant>
        <vt:lpwstr>file:///C:/wwwroot/jegsworks/Lessons/resources/words resources/computer.wmf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- for exercises</dc:title>
  <dc:creator>Jan Smith</dc:creator>
  <cp:lastModifiedBy>Jan Smith</cp:lastModifiedBy>
  <cp:revision>4</cp:revision>
  <cp:lastPrinted>1998-06-27T16:04:00Z</cp:lastPrinted>
  <dcterms:created xsi:type="dcterms:W3CDTF">2010-12-16T23:29:00Z</dcterms:created>
  <dcterms:modified xsi:type="dcterms:W3CDTF">2010-12-17T00:49:00Z</dcterms:modified>
</cp:coreProperties>
</file>